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65DF" w14:textId="77777777" w:rsidR="00EC0D1E" w:rsidRDefault="00357E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敬啟者：</w:t>
      </w:r>
    </w:p>
    <w:p w14:paraId="2DD4F8B3" w14:textId="0C2D83A3" w:rsidR="00EC0D1E" w:rsidRDefault="00357E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歡迎應徵本系專職約聘人員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支援本系教學助教工作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一職。本系預計於</w:t>
      </w:r>
      <w:r>
        <w:rPr>
          <w:rFonts w:ascii="標楷體" w:eastAsia="標楷體" w:hAnsi="標楷體"/>
          <w:sz w:val="28"/>
          <w:szCs w:val="28"/>
        </w:rPr>
        <w:t>11</w:t>
      </w:r>
      <w:r w:rsidR="009F478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 w:rsidR="009F478F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日星期</w:t>
      </w:r>
      <w:r w:rsidR="009F478F">
        <w:rPr>
          <w:rFonts w:ascii="標楷體" w:eastAsia="標楷體" w:hAnsi="標楷體" w:hint="eastAsia"/>
          <w:sz w:val="28"/>
          <w:szCs w:val="28"/>
        </w:rPr>
        <w:t>三下</w:t>
      </w:r>
      <w:r>
        <w:rPr>
          <w:rFonts w:ascii="標楷體" w:eastAsia="標楷體" w:hAnsi="標楷體"/>
          <w:sz w:val="28"/>
          <w:szCs w:val="28"/>
        </w:rPr>
        <w:t>午</w:t>
      </w:r>
      <w:r w:rsidR="009F478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點面試，敬請於</w:t>
      </w:r>
      <w:r>
        <w:rPr>
          <w:rFonts w:ascii="標楷體" w:eastAsia="標楷體" w:hAnsi="標楷體"/>
          <w:sz w:val="28"/>
          <w:szCs w:val="28"/>
        </w:rPr>
        <w:t>11</w:t>
      </w:r>
      <w:r w:rsidR="009F478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 w:rsidR="009F478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 w:rsidR="009F478F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日晩間至本系官網查詢面試報到時間地點。</w:t>
      </w:r>
    </w:p>
    <w:p w14:paraId="5E55B8F4" w14:textId="77777777" w:rsidR="00EC0D1E" w:rsidRDefault="00357E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誠摯邀請您加入輔大會計系團隊！</w:t>
      </w:r>
    </w:p>
    <w:p w14:paraId="19A53EE3" w14:textId="77777777" w:rsidR="00EC0D1E" w:rsidRDefault="00357E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敬祝</w:t>
      </w:r>
    </w:p>
    <w:p w14:paraId="736A408F" w14:textId="77777777" w:rsidR="00EC0D1E" w:rsidRDefault="00357E9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平安喜樂</w:t>
      </w:r>
    </w:p>
    <w:p w14:paraId="4E3BB3B2" w14:textId="23F9D11A" w:rsidR="00EC0D1E" w:rsidRDefault="00357E9C">
      <w:pPr>
        <w:wordWrap w:val="0"/>
        <w:ind w:right="280"/>
        <w:jc w:val="right"/>
      </w:pPr>
      <w:r>
        <w:rPr>
          <w:rFonts w:ascii="標楷體" w:eastAsia="標楷體" w:hAnsi="標楷體"/>
          <w:sz w:val="28"/>
          <w:szCs w:val="28"/>
        </w:rPr>
        <w:t>輔大會計系</w:t>
      </w:r>
      <w:r>
        <w:rPr>
          <w:rFonts w:ascii="標楷體" w:eastAsia="標楷體" w:hAnsi="標楷體"/>
          <w:sz w:val="28"/>
          <w:szCs w:val="28"/>
        </w:rPr>
        <w:t xml:space="preserve"> 11</w:t>
      </w:r>
      <w:r w:rsidR="009F478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 w:rsidR="009F478F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</w:p>
    <w:p w14:paraId="63699658" w14:textId="77777777" w:rsidR="00EC0D1E" w:rsidRDefault="00EC0D1E">
      <w:pPr>
        <w:pageBreakBefore/>
      </w:pPr>
    </w:p>
    <w:tbl>
      <w:tblPr>
        <w:tblW w:w="8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2005"/>
        <w:gridCol w:w="714"/>
        <w:gridCol w:w="55"/>
        <w:gridCol w:w="594"/>
        <w:gridCol w:w="206"/>
        <w:gridCol w:w="1352"/>
        <w:gridCol w:w="1753"/>
      </w:tblGrid>
      <w:tr w:rsidR="00EC0D1E" w14:paraId="3DE0B34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216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9046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輔仁大學會計學系助教申請表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EC0D1E" w14:paraId="69E91160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9BF0B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018E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F8877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畢業年度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31BF1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B6CF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照</w:t>
            </w:r>
          </w:p>
          <w:p w14:paraId="11C8D6E7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60E91C21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片</w:t>
            </w:r>
          </w:p>
        </w:tc>
      </w:tr>
      <w:tr w:rsidR="00EC0D1E" w14:paraId="6BFBCFAD" w14:textId="77777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C8597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　　所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B30A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A87E3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4E4C99B0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B133E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DF196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ECF2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3D782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 xml:space="preserve">男　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女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F56A9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0238A77C" w14:textId="7777777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0DE5C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F5F10" w14:textId="77777777" w:rsidR="00EC0D1E" w:rsidRDefault="00357E9C">
            <w:pPr>
              <w:ind w:firstLine="406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民國　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年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月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EDB87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6AE61FB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DE091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永久地址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EE13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2D5A9EB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CE238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永久電話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F2D54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0BA4FF0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7E352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聯絡住址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87889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6D306BC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79E08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7C7D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8A3E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手機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E6DA1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7DCAFD5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31378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EE319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6D30F8BD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53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5C27A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學經歷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2B470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0D1E" w14:paraId="544CFBCD" w14:textId="7777777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537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35284" w14:textId="77777777" w:rsidR="00EC0D1E" w:rsidRDefault="00357E9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專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長</w:t>
            </w: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3C24" w14:textId="77777777" w:rsidR="00EC0D1E" w:rsidRDefault="00357E9C">
            <w:r>
              <w:rPr>
                <w:rFonts w:ascii="標楷體" w:eastAsia="標楷體" w:hAnsi="標楷體" w:cs="細明體"/>
                <w:b/>
                <w:sz w:val="28"/>
              </w:rPr>
              <w:t>請填寫</w:t>
            </w:r>
            <w:r>
              <w:rPr>
                <w:rFonts w:ascii="標楷體" w:eastAsia="標楷體" w:hAnsi="標楷體"/>
                <w:b/>
                <w:sz w:val="28"/>
              </w:rPr>
              <w:t>專業科目</w:t>
            </w:r>
            <w:r>
              <w:rPr>
                <w:rFonts w:ascii="標楷體" w:eastAsia="標楷體" w:hAnsi="標楷體" w:cs="細明體"/>
                <w:b/>
                <w:sz w:val="28"/>
              </w:rPr>
              <w:t>之擅長程度</w:t>
            </w:r>
            <w:r>
              <w:rPr>
                <w:rFonts w:ascii="標楷體" w:eastAsia="標楷體" w:hAnsi="標楷體"/>
                <w:b/>
                <w:sz w:val="28"/>
              </w:rPr>
              <w:t>：最擅長請填</w:t>
            </w:r>
            <w:r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</w:rPr>
              <w:t>，最不擅長請填</w:t>
            </w:r>
            <w:r>
              <w:rPr>
                <w:rFonts w:ascii="標楷體" w:eastAsia="標楷體" w:hAnsi="標楷體"/>
                <w:b/>
                <w:sz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</w:rPr>
              <w:t>。</w:t>
            </w:r>
          </w:p>
          <w:p w14:paraId="1BACEEAC" w14:textId="77777777" w:rsidR="00EC0D1E" w:rsidRDefault="00357E9C">
            <w:pPr>
              <w:spacing w:before="240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 w:cs="細明體"/>
                <w:sz w:val="28"/>
              </w:rPr>
              <w:t>會計學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 w:cs="細明體"/>
                <w:sz w:val="28"/>
              </w:rPr>
              <w:t>中會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 w:cs="細明體"/>
                <w:sz w:val="28"/>
              </w:rPr>
              <w:t>高會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 w:cs="細明體"/>
                <w:sz w:val="28"/>
              </w:rPr>
              <w:t>成管會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</w:t>
            </w:r>
            <w:proofErr w:type="gramEnd"/>
            <w:r>
              <w:rPr>
                <w:rFonts w:ascii="標楷體" w:eastAsia="標楷體" w:hAnsi="標楷體" w:cs="細明體"/>
                <w:sz w:val="28"/>
              </w:rPr>
              <w:t>審計學</w:t>
            </w:r>
          </w:p>
        </w:tc>
      </w:tr>
      <w:tr w:rsidR="00EC0D1E" w14:paraId="2E7297E0" w14:textId="7777777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537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C49C" w14:textId="77777777" w:rsidR="00EC0D1E" w:rsidRDefault="00EC0D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7660B" w14:textId="77777777" w:rsidR="00EC0D1E" w:rsidRDefault="00357E9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他</w:t>
            </w:r>
          </w:p>
        </w:tc>
      </w:tr>
      <w:tr w:rsidR="00EC0D1E" w14:paraId="668D2C06" w14:textId="77777777">
        <w:tblPrEx>
          <w:tblCellMar>
            <w:top w:w="0" w:type="dxa"/>
            <w:bottom w:w="0" w:type="dxa"/>
          </w:tblCellMar>
        </w:tblPrEx>
        <w:trPr>
          <w:cantSplit/>
          <w:trHeight w:val="3257"/>
        </w:trPr>
        <w:tc>
          <w:tcPr>
            <w:tcW w:w="8216" w:type="dxa"/>
            <w:gridSpan w:val="8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94B15" w14:textId="77777777" w:rsidR="00EC0D1E" w:rsidRDefault="00EC0D1E">
            <w:pPr>
              <w:jc w:val="both"/>
              <w:rPr>
                <w:rFonts w:ascii="標楷體" w:eastAsia="標楷體" w:hAnsi="標楷體"/>
                <w:sz w:val="12"/>
              </w:rPr>
            </w:pPr>
          </w:p>
          <w:p w14:paraId="1A025540" w14:textId="77777777" w:rsidR="00EC0D1E" w:rsidRDefault="00357E9C">
            <w:pPr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簡要自述：</w:t>
            </w:r>
          </w:p>
        </w:tc>
      </w:tr>
    </w:tbl>
    <w:p w14:paraId="50DECFB9" w14:textId="77777777" w:rsidR="00EC0D1E" w:rsidRDefault="00357E9C">
      <w:pPr>
        <w:ind w:left="540" w:hanging="540"/>
        <w:jc w:val="center"/>
      </w:pPr>
      <w:r>
        <w:rPr>
          <w:rFonts w:ascii="標楷體" w:eastAsia="標楷體" w:hAnsi="標楷體"/>
          <w:sz w:val="28"/>
        </w:rPr>
        <w:t xml:space="preserve">                         </w:t>
      </w:r>
    </w:p>
    <w:sectPr w:rsidR="00EC0D1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A188" w14:textId="77777777" w:rsidR="00357E9C" w:rsidRDefault="00357E9C">
      <w:r>
        <w:separator/>
      </w:r>
    </w:p>
  </w:endnote>
  <w:endnote w:type="continuationSeparator" w:id="0">
    <w:p w14:paraId="7D2A4A51" w14:textId="77777777" w:rsidR="00357E9C" w:rsidRDefault="003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3DF9" w14:textId="77777777" w:rsidR="00357E9C" w:rsidRDefault="00357E9C">
      <w:r>
        <w:rPr>
          <w:color w:val="000000"/>
        </w:rPr>
        <w:separator/>
      </w:r>
    </w:p>
  </w:footnote>
  <w:footnote w:type="continuationSeparator" w:id="0">
    <w:p w14:paraId="708E7655" w14:textId="77777777" w:rsidR="00357E9C" w:rsidRDefault="0035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D1E"/>
    <w:rsid w:val="00357E9C"/>
    <w:rsid w:val="009F478F"/>
    <w:rsid w:val="00E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A0670"/>
  <w15:docId w15:val="{A8C3CA55-D95F-4023-B7FB-1D641693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line="0" w:lineRule="atLeast"/>
      <w:ind w:firstLine="961"/>
      <w:outlineLvl w:val="0"/>
    </w:pPr>
    <w:rPr>
      <w:rFonts w:eastAsia="文鼎古印體"/>
      <w:b/>
      <w:bCs/>
      <w:color w:val="00008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10">
    <w:name w:val="標題 1 字元"/>
    <w:rPr>
      <w:rFonts w:eastAsia="文鼎古印體"/>
      <w:b/>
      <w:bCs/>
      <w:color w:val="000080"/>
      <w:kern w:val="3"/>
      <w:sz w:val="16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徵才-助教</dc:title>
  <dc:subject/>
  <dc:creator>acct</dc:creator>
  <cp:lastModifiedBy>USER</cp:lastModifiedBy>
  <cp:revision>2</cp:revision>
  <cp:lastPrinted>2001-02-07T01:26:00Z</cp:lastPrinted>
  <dcterms:created xsi:type="dcterms:W3CDTF">2026-04-13T03:40:00Z</dcterms:created>
  <dcterms:modified xsi:type="dcterms:W3CDTF">2026-04-13T03:40:00Z</dcterms:modified>
</cp:coreProperties>
</file>